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page" w:horzAnchor="margin" w:tblpX="-426" w:tblpY="3089"/>
        <w:tblW w:w="10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6"/>
        <w:gridCol w:w="5640"/>
      </w:tblGrid>
      <w:tr w:rsidR="008075A7" w14:paraId="6638587A" w14:textId="77777777" w:rsidTr="008075A7">
        <w:trPr>
          <w:trHeight w:val="853"/>
        </w:trPr>
        <w:tc>
          <w:tcPr>
            <w:tcW w:w="4616" w:type="dxa"/>
          </w:tcPr>
          <w:p w14:paraId="015BA193" w14:textId="77777777" w:rsidR="008075A7" w:rsidRDefault="008075A7" w:rsidP="008075A7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335245F7" w14:textId="77777777" w:rsidR="008075A7" w:rsidRDefault="008075A7" w:rsidP="008075A7">
            <w:pPr>
              <w:pStyle w:val="TableParagraph"/>
              <w:ind w:left="4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SURNAME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STUDENT</w:t>
            </w:r>
          </w:p>
        </w:tc>
        <w:tc>
          <w:tcPr>
            <w:tcW w:w="5640" w:type="dxa"/>
          </w:tcPr>
          <w:p w14:paraId="7652EC18" w14:textId="77777777" w:rsidR="008075A7" w:rsidRDefault="008075A7" w:rsidP="008075A7">
            <w:pPr>
              <w:pStyle w:val="TableParagraph"/>
              <w:rPr>
                <w:rFonts w:ascii="Times New Roman"/>
              </w:rPr>
            </w:pPr>
          </w:p>
        </w:tc>
      </w:tr>
      <w:tr w:rsidR="008075A7" w14:paraId="71C705B3" w14:textId="77777777" w:rsidTr="008075A7">
        <w:trPr>
          <w:trHeight w:val="920"/>
        </w:trPr>
        <w:tc>
          <w:tcPr>
            <w:tcW w:w="4616" w:type="dxa"/>
          </w:tcPr>
          <w:p w14:paraId="1AA73D61" w14:textId="77777777" w:rsidR="008075A7" w:rsidRDefault="008075A7" w:rsidP="008075A7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1CEA6BC9" w14:textId="27F33965" w:rsidR="008075A7" w:rsidRDefault="008075A7" w:rsidP="008075A7">
            <w:pPr>
              <w:pStyle w:val="TableParagraph"/>
              <w:ind w:left="4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 w:rsidR="005163D4"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HOST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INSTITUTION</w:t>
            </w:r>
          </w:p>
        </w:tc>
        <w:tc>
          <w:tcPr>
            <w:tcW w:w="5640" w:type="dxa"/>
          </w:tcPr>
          <w:p w14:paraId="6835C4AD" w14:textId="77777777" w:rsidR="008075A7" w:rsidRDefault="008075A7" w:rsidP="008075A7">
            <w:pPr>
              <w:pStyle w:val="TableParagraph"/>
              <w:rPr>
                <w:rFonts w:ascii="Times New Roman"/>
              </w:rPr>
            </w:pPr>
          </w:p>
        </w:tc>
      </w:tr>
      <w:tr w:rsidR="008075A7" w14:paraId="7D48BD63" w14:textId="77777777" w:rsidTr="008075A7">
        <w:trPr>
          <w:trHeight w:val="1314"/>
        </w:trPr>
        <w:tc>
          <w:tcPr>
            <w:tcW w:w="10256" w:type="dxa"/>
            <w:gridSpan w:val="2"/>
          </w:tcPr>
          <w:p w14:paraId="7B329098" w14:textId="77777777" w:rsidR="008075A7" w:rsidRDefault="008075A7" w:rsidP="008075A7"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 w14:paraId="5DE21F10" w14:textId="77777777" w:rsidR="008075A7" w:rsidRDefault="008075A7" w:rsidP="008075A7">
            <w:pPr>
              <w:pStyle w:val="TableParagraph"/>
              <w:spacing w:before="1"/>
              <w:ind w:left="2729" w:right="2686"/>
              <w:jc w:val="center"/>
              <w:rPr>
                <w:b/>
              </w:rPr>
            </w:pPr>
            <w:r>
              <w:rPr>
                <w:b/>
              </w:rPr>
              <w:t>ARRIVAL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  <w:p w14:paraId="46CE8ECA" w14:textId="77777777" w:rsidR="008075A7" w:rsidRDefault="008075A7" w:rsidP="008075A7">
            <w:pPr>
              <w:pStyle w:val="TableParagraph"/>
              <w:spacing w:before="24"/>
              <w:ind w:left="2729" w:right="2687"/>
              <w:jc w:val="center"/>
              <w:rPr>
                <w:b/>
              </w:rPr>
            </w:pPr>
            <w:r>
              <w:rPr>
                <w:b/>
              </w:rPr>
              <w:t>...….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...….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………</w:t>
            </w:r>
          </w:p>
        </w:tc>
      </w:tr>
      <w:tr w:rsidR="008075A7" w14:paraId="07A953B0" w14:textId="77777777" w:rsidTr="008075A7">
        <w:trPr>
          <w:trHeight w:val="531"/>
        </w:trPr>
        <w:tc>
          <w:tcPr>
            <w:tcW w:w="4616" w:type="dxa"/>
          </w:tcPr>
          <w:p w14:paraId="6A966F48" w14:textId="26E01AF6" w:rsidR="008075A7" w:rsidRDefault="008075A7" w:rsidP="008075A7">
            <w:pPr>
              <w:pStyle w:val="TableParagraph"/>
              <w:spacing w:before="131"/>
              <w:ind w:left="294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 w:rsidR="005962CB">
              <w:rPr>
                <w:b/>
              </w:rPr>
              <w:t xml:space="preserve">ERASMUS </w:t>
            </w:r>
            <w:r>
              <w:rPr>
                <w:b/>
              </w:rPr>
              <w:t>COORDINATOR</w:t>
            </w:r>
          </w:p>
        </w:tc>
        <w:tc>
          <w:tcPr>
            <w:tcW w:w="5640" w:type="dxa"/>
          </w:tcPr>
          <w:p w14:paraId="283801C9" w14:textId="77777777" w:rsidR="008075A7" w:rsidRDefault="008075A7" w:rsidP="008075A7">
            <w:pPr>
              <w:pStyle w:val="TableParagraph"/>
              <w:spacing w:before="131"/>
              <w:ind w:left="2285" w:right="223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8075A7" w14:paraId="7C3EB303" w14:textId="77777777" w:rsidTr="008075A7">
        <w:trPr>
          <w:trHeight w:val="882"/>
        </w:trPr>
        <w:tc>
          <w:tcPr>
            <w:tcW w:w="4616" w:type="dxa"/>
          </w:tcPr>
          <w:p w14:paraId="05FC4E59" w14:textId="77777777" w:rsidR="008075A7" w:rsidRDefault="008075A7" w:rsidP="008075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0" w:type="dxa"/>
          </w:tcPr>
          <w:p w14:paraId="3B5663C8" w14:textId="77777777" w:rsidR="008075A7" w:rsidRDefault="008075A7" w:rsidP="008075A7">
            <w:pPr>
              <w:pStyle w:val="TableParagraph"/>
              <w:rPr>
                <w:rFonts w:ascii="Times New Roman"/>
              </w:rPr>
            </w:pPr>
          </w:p>
        </w:tc>
      </w:tr>
      <w:tr w:rsidR="008075A7" w14:paraId="54206D8A" w14:textId="77777777" w:rsidTr="008075A7">
        <w:trPr>
          <w:trHeight w:val="599"/>
        </w:trPr>
        <w:tc>
          <w:tcPr>
            <w:tcW w:w="10256" w:type="dxa"/>
            <w:gridSpan w:val="2"/>
          </w:tcPr>
          <w:p w14:paraId="0C66859C" w14:textId="1B88E08C" w:rsidR="008075A7" w:rsidRDefault="008075A7" w:rsidP="008075A7">
            <w:pPr>
              <w:pStyle w:val="TableParagraph"/>
              <w:spacing w:before="159"/>
              <w:ind w:left="2729" w:right="2673"/>
              <w:jc w:val="center"/>
              <w:rPr>
                <w:b/>
              </w:rPr>
            </w:pPr>
            <w:r>
              <w:rPr>
                <w:b/>
              </w:rPr>
              <w:t>STAMP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 w:rsidR="005163D4"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HOST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INSTITUTION</w:t>
            </w:r>
          </w:p>
        </w:tc>
      </w:tr>
      <w:tr w:rsidR="008075A7" w14:paraId="42195977" w14:textId="77777777" w:rsidTr="008075A7">
        <w:trPr>
          <w:trHeight w:val="2029"/>
        </w:trPr>
        <w:tc>
          <w:tcPr>
            <w:tcW w:w="10256" w:type="dxa"/>
            <w:gridSpan w:val="2"/>
          </w:tcPr>
          <w:p w14:paraId="7B1725FD" w14:textId="77777777" w:rsidR="008075A7" w:rsidRDefault="008075A7" w:rsidP="008075A7">
            <w:pPr>
              <w:pStyle w:val="TableParagraph"/>
              <w:rPr>
                <w:rFonts w:ascii="Times New Roman"/>
              </w:rPr>
            </w:pPr>
          </w:p>
        </w:tc>
      </w:tr>
      <w:tr w:rsidR="008075A7" w14:paraId="059A45EC" w14:textId="77777777" w:rsidTr="008075A7">
        <w:trPr>
          <w:trHeight w:val="719"/>
        </w:trPr>
        <w:tc>
          <w:tcPr>
            <w:tcW w:w="10256" w:type="dxa"/>
            <w:gridSpan w:val="2"/>
          </w:tcPr>
          <w:p w14:paraId="6189FC20" w14:textId="3D7129E4" w:rsidR="008075A7" w:rsidRDefault="002A4E91" w:rsidP="008075A7">
            <w:pPr>
              <w:pStyle w:val="TableParagraph"/>
              <w:spacing w:before="217"/>
              <w:ind w:left="2729" w:right="2727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8075A7">
              <w:rPr>
                <w:b/>
              </w:rPr>
              <w:t>To</w:t>
            </w:r>
            <w:r w:rsidR="008075A7">
              <w:rPr>
                <w:b/>
                <w:spacing w:val="-3"/>
              </w:rPr>
              <w:t xml:space="preserve"> </w:t>
            </w:r>
            <w:r w:rsidR="008075A7">
              <w:rPr>
                <w:b/>
              </w:rPr>
              <w:t>be</w:t>
            </w:r>
            <w:r w:rsidR="008075A7">
              <w:rPr>
                <w:b/>
                <w:spacing w:val="-3"/>
              </w:rPr>
              <w:t xml:space="preserve"> </w:t>
            </w:r>
            <w:r w:rsidR="008075A7">
              <w:rPr>
                <w:b/>
              </w:rPr>
              <w:t>sent</w:t>
            </w:r>
            <w:r w:rsidR="008075A7">
              <w:rPr>
                <w:b/>
                <w:spacing w:val="-2"/>
              </w:rPr>
              <w:t xml:space="preserve"> </w:t>
            </w:r>
            <w:r w:rsidR="008075A7">
              <w:rPr>
                <w:b/>
              </w:rPr>
              <w:t>by</w:t>
            </w:r>
            <w:r w:rsidR="008075A7">
              <w:rPr>
                <w:b/>
                <w:spacing w:val="-3"/>
              </w:rPr>
              <w:t xml:space="preserve"> </w:t>
            </w:r>
            <w:r w:rsidR="008075A7">
              <w:rPr>
                <w:b/>
              </w:rPr>
              <w:t>e-mail</w:t>
            </w:r>
            <w:r w:rsidR="008075A7">
              <w:rPr>
                <w:b/>
                <w:spacing w:val="-3"/>
              </w:rPr>
              <w:t xml:space="preserve"> </w:t>
            </w:r>
            <w:r w:rsidR="008075A7">
              <w:rPr>
                <w:b/>
              </w:rPr>
              <w:t>to</w:t>
            </w:r>
            <w:r w:rsidR="008075A7">
              <w:rPr>
                <w:b/>
                <w:spacing w:val="-2"/>
              </w:rPr>
              <w:t xml:space="preserve"> </w:t>
            </w:r>
            <w:hyperlink r:id="rId8">
              <w:r w:rsidR="008075A7">
                <w:rPr>
                  <w:b/>
                </w:rPr>
                <w:t>erasmus@istinye.edu.tr</w:t>
              </w:r>
            </w:hyperlink>
            <w:r w:rsidR="00086D69">
              <w:rPr>
                <w:b/>
              </w:rPr>
              <w:t xml:space="preserve"> </w:t>
            </w:r>
          </w:p>
        </w:tc>
      </w:tr>
    </w:tbl>
    <w:p w14:paraId="0A79309A" w14:textId="77777777" w:rsidR="000A3DB8" w:rsidRPr="00D91634" w:rsidRDefault="00D91634" w:rsidP="00D91634">
      <w:r w:rsidRPr="00D91634">
        <w:t xml:space="preserve"> </w:t>
      </w:r>
    </w:p>
    <w:sectPr w:rsidR="000A3DB8" w:rsidRPr="00D91634" w:rsidSect="009A3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725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0D6B5" w14:textId="77777777" w:rsidR="002B4EE5" w:rsidRDefault="002B4EE5" w:rsidP="00D06046">
      <w:r>
        <w:separator/>
      </w:r>
    </w:p>
  </w:endnote>
  <w:endnote w:type="continuationSeparator" w:id="0">
    <w:p w14:paraId="6C6A7CAF" w14:textId="77777777" w:rsidR="002B4EE5" w:rsidRDefault="002B4EE5" w:rsidP="00D0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3B82" w14:textId="77777777" w:rsidR="00E62D54" w:rsidRDefault="00E62D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05B1F" w14:textId="1736A243" w:rsidR="00D06046" w:rsidRPr="00E62D54" w:rsidRDefault="00192EC0" w:rsidP="00192EC0">
    <w:pPr>
      <w:jc w:val="center"/>
      <w:rPr>
        <w:i/>
        <w:sz w:val="20"/>
        <w:szCs w:val="20"/>
        <w:lang w:val="en-GB" w:eastAsia="en-GB"/>
      </w:rPr>
    </w:pPr>
    <w:bookmarkStart w:id="0" w:name="_GoBack"/>
    <w:r w:rsidRPr="00E62D54">
      <w:rPr>
        <w:i/>
        <w:color w:val="000000"/>
        <w:sz w:val="20"/>
        <w:szCs w:val="20"/>
        <w:lang w:val="en-GB" w:eastAsia="en-GB"/>
      </w:rPr>
      <w:t xml:space="preserve">Document No: </w:t>
    </w:r>
    <w:r w:rsidR="00D91634" w:rsidRPr="00E62D54">
      <w:rPr>
        <w:i/>
        <w:color w:val="000000"/>
        <w:sz w:val="20"/>
        <w:szCs w:val="20"/>
        <w:lang w:val="en-GB" w:eastAsia="en-GB"/>
      </w:rPr>
      <w:t>UİD-FRM-05</w:t>
    </w:r>
    <w:r w:rsidRPr="00E62D54">
      <w:rPr>
        <w:i/>
        <w:color w:val="000000"/>
        <w:sz w:val="20"/>
        <w:szCs w:val="20"/>
        <w:lang w:val="en-GB" w:eastAsia="en-GB"/>
      </w:rPr>
      <w:t xml:space="preserve">; First Release Date: </w:t>
    </w:r>
    <w:r w:rsidR="00877322" w:rsidRPr="00E62D54">
      <w:rPr>
        <w:i/>
        <w:color w:val="000000"/>
        <w:sz w:val="20"/>
        <w:szCs w:val="20"/>
        <w:lang w:val="en-GB" w:eastAsia="en-GB"/>
      </w:rPr>
      <w:t>30.</w:t>
    </w:r>
    <w:r w:rsidR="00970B85" w:rsidRPr="00E62D54">
      <w:rPr>
        <w:i/>
        <w:color w:val="000000"/>
        <w:sz w:val="20"/>
        <w:szCs w:val="20"/>
        <w:lang w:val="en-GB" w:eastAsia="en-GB"/>
      </w:rPr>
      <w:t>04</w:t>
    </w:r>
    <w:r w:rsidRPr="00E62D54">
      <w:rPr>
        <w:i/>
        <w:color w:val="000000"/>
        <w:sz w:val="20"/>
        <w:szCs w:val="20"/>
        <w:lang w:val="en-GB" w:eastAsia="en-GB"/>
      </w:rPr>
      <w:t>.202</w:t>
    </w:r>
    <w:r w:rsidR="00970B85" w:rsidRPr="00E62D54">
      <w:rPr>
        <w:i/>
        <w:color w:val="000000"/>
        <w:sz w:val="20"/>
        <w:szCs w:val="20"/>
        <w:lang w:val="en-GB" w:eastAsia="en-GB"/>
      </w:rPr>
      <w:t>1</w:t>
    </w:r>
    <w:r w:rsidRPr="00E62D54">
      <w:rPr>
        <w:i/>
        <w:color w:val="000000"/>
        <w:sz w:val="20"/>
        <w:szCs w:val="20"/>
        <w:lang w:val="en-GB" w:eastAsia="en-GB"/>
      </w:rPr>
      <w:t xml:space="preserve"> Revision Date:</w:t>
    </w:r>
    <w:r w:rsidR="00086D69" w:rsidRPr="00E62D54">
      <w:rPr>
        <w:i/>
        <w:color w:val="000000"/>
        <w:sz w:val="20"/>
        <w:szCs w:val="20"/>
        <w:lang w:val="en-GB" w:eastAsia="en-GB"/>
      </w:rPr>
      <w:t xml:space="preserve"> </w:t>
    </w:r>
    <w:r w:rsidRPr="00E62D54">
      <w:rPr>
        <w:i/>
        <w:color w:val="000000"/>
        <w:sz w:val="20"/>
        <w:szCs w:val="20"/>
        <w:lang w:val="en-GB" w:eastAsia="en-GB"/>
      </w:rPr>
      <w:t>- Revision No: 00</w:t>
    </w:r>
    <w:r w:rsidR="00E62D54" w:rsidRPr="00E62D54">
      <w:rPr>
        <w:i/>
        <w:color w:val="000000"/>
        <w:sz w:val="20"/>
        <w:szCs w:val="20"/>
        <w:lang w:val="en-GB" w:eastAsia="en-GB"/>
      </w:rPr>
      <w:t>;</w:t>
    </w:r>
    <w:r w:rsidR="00E62D54" w:rsidRPr="00E62D54">
      <w:rPr>
        <w:i/>
        <w:sz w:val="20"/>
        <w:szCs w:val="20"/>
      </w:rPr>
      <w:t xml:space="preserve"> </w:t>
    </w:r>
    <w:proofErr w:type="spellStart"/>
    <w:r w:rsidR="00E62D54" w:rsidRPr="00E62D54">
      <w:rPr>
        <w:i/>
        <w:sz w:val="20"/>
        <w:szCs w:val="20"/>
      </w:rPr>
      <w:t>Page</w:t>
    </w:r>
    <w:proofErr w:type="spellEnd"/>
    <w:r w:rsidR="00E62D54" w:rsidRPr="00E62D54">
      <w:rPr>
        <w:i/>
        <w:sz w:val="20"/>
        <w:szCs w:val="20"/>
      </w:rPr>
      <w:t xml:space="preserve"> </w:t>
    </w:r>
    <w:r w:rsidR="00E62D54" w:rsidRPr="00E62D54">
      <w:rPr>
        <w:i/>
        <w:sz w:val="20"/>
        <w:szCs w:val="20"/>
      </w:rPr>
      <w:fldChar w:fldCharType="begin"/>
    </w:r>
    <w:r w:rsidR="00E62D54" w:rsidRPr="00E62D54">
      <w:rPr>
        <w:i/>
        <w:sz w:val="20"/>
        <w:szCs w:val="20"/>
      </w:rPr>
      <w:instrText>PAGE  \* Arabic  \* MERGEFORMAT</w:instrText>
    </w:r>
    <w:r w:rsidR="00E62D54" w:rsidRPr="00E62D54">
      <w:rPr>
        <w:i/>
        <w:sz w:val="20"/>
        <w:szCs w:val="20"/>
      </w:rPr>
      <w:fldChar w:fldCharType="separate"/>
    </w:r>
    <w:r w:rsidR="00E62D54" w:rsidRPr="00E62D54">
      <w:rPr>
        <w:i/>
        <w:sz w:val="20"/>
        <w:szCs w:val="20"/>
      </w:rPr>
      <w:t>1</w:t>
    </w:r>
    <w:r w:rsidR="00E62D54" w:rsidRPr="00E62D54">
      <w:rPr>
        <w:i/>
        <w:sz w:val="20"/>
        <w:szCs w:val="20"/>
      </w:rPr>
      <w:fldChar w:fldCharType="end"/>
    </w:r>
    <w:r w:rsidR="00E62D54" w:rsidRPr="00E62D54">
      <w:rPr>
        <w:i/>
        <w:sz w:val="20"/>
        <w:szCs w:val="20"/>
      </w:rPr>
      <w:t xml:space="preserve"> / </w:t>
    </w:r>
    <w:r w:rsidR="00E62D54" w:rsidRPr="00E62D54">
      <w:rPr>
        <w:i/>
        <w:sz w:val="20"/>
        <w:szCs w:val="20"/>
      </w:rPr>
      <w:fldChar w:fldCharType="begin"/>
    </w:r>
    <w:r w:rsidR="00E62D54" w:rsidRPr="00E62D54">
      <w:rPr>
        <w:i/>
        <w:sz w:val="20"/>
        <w:szCs w:val="20"/>
      </w:rPr>
      <w:instrText>NUMPAGES  \* Arabic  \* MERGEFORMAT</w:instrText>
    </w:r>
    <w:r w:rsidR="00E62D54" w:rsidRPr="00E62D54">
      <w:rPr>
        <w:i/>
        <w:sz w:val="20"/>
        <w:szCs w:val="20"/>
      </w:rPr>
      <w:fldChar w:fldCharType="separate"/>
    </w:r>
    <w:r w:rsidR="00E62D54" w:rsidRPr="00E62D54">
      <w:rPr>
        <w:i/>
        <w:sz w:val="20"/>
        <w:szCs w:val="20"/>
      </w:rPr>
      <w:t>2</w:t>
    </w:r>
    <w:r w:rsidR="00E62D54" w:rsidRPr="00E62D54">
      <w:rPr>
        <w:i/>
        <w:sz w:val="20"/>
        <w:szCs w:val="20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543A4" w14:textId="77777777" w:rsidR="00E62D54" w:rsidRDefault="00E62D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F060C" w14:textId="77777777" w:rsidR="002B4EE5" w:rsidRDefault="002B4EE5" w:rsidP="00D06046">
      <w:r>
        <w:separator/>
      </w:r>
    </w:p>
  </w:footnote>
  <w:footnote w:type="continuationSeparator" w:id="0">
    <w:p w14:paraId="4F404479" w14:textId="77777777" w:rsidR="002B4EE5" w:rsidRDefault="002B4EE5" w:rsidP="00D0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CAE8C" w14:textId="77777777" w:rsidR="00E62D54" w:rsidRDefault="00E62D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223CF" w14:textId="69958B55" w:rsidR="00D06046" w:rsidRPr="00D06046" w:rsidRDefault="00357A65" w:rsidP="00D06046">
    <w:pPr>
      <w:pStyle w:val="stBilgi"/>
      <w:ind w:hanging="141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E86C77" wp14:editId="2B133560">
          <wp:simplePos x="0" y="0"/>
          <wp:positionH relativeFrom="column">
            <wp:posOffset>-899795</wp:posOffset>
          </wp:positionH>
          <wp:positionV relativeFrom="paragraph">
            <wp:posOffset>419100</wp:posOffset>
          </wp:positionV>
          <wp:extent cx="2444750" cy="791210"/>
          <wp:effectExtent l="0" t="0" r="0" b="0"/>
          <wp:wrapThrough wrapText="bothSides">
            <wp:wrapPolygon edited="0">
              <wp:start x="0" y="0"/>
              <wp:lineTo x="0" y="21323"/>
              <wp:lineTo x="21376" y="21323"/>
              <wp:lineTo x="21376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4EE5">
      <w:rPr>
        <w:noProof/>
      </w:rPr>
      <w:pict w14:anchorId="3328E4A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34.15pt;margin-top:38.75pt;width:375.1pt;height:49.4pt;z-index:251660288;mso-wrap-style:square;mso-wrap-edited:f;mso-width-percent:0;mso-height-percent:200;mso-position-horizontal-relative:text;mso-position-vertical-relative:text;mso-width-percent:0;mso-height-percent:200;mso-width-relative:margin;mso-height-relative:margin;v-text-anchor:top" strokecolor="white [3212]">
          <v:textbox style="mso-next-textbox:#_x0000_s2049;mso-fit-shape-to-text:t">
            <w:txbxContent>
              <w:p w14:paraId="46E838FE" w14:textId="77777777" w:rsidR="00D91634" w:rsidRPr="004F13EA" w:rsidRDefault="00D91634" w:rsidP="00D91634">
                <w:pPr>
                  <w:jc w:val="right"/>
                  <w:rPr>
                    <w:rFonts w:eastAsiaTheme="minorHAnsi"/>
                    <w:b/>
                    <w:bCs/>
                    <w:sz w:val="28"/>
                    <w:szCs w:val="22"/>
                    <w:lang w:eastAsia="en-US"/>
                  </w:rPr>
                </w:pPr>
                <w:r w:rsidRPr="004F13EA">
                  <w:rPr>
                    <w:rFonts w:eastAsiaTheme="minorHAnsi"/>
                    <w:b/>
                    <w:bCs/>
                    <w:sz w:val="28"/>
                    <w:szCs w:val="22"/>
                    <w:lang w:eastAsia="en-US"/>
                  </w:rPr>
                  <w:t>ERASMUS+ STUDENT MOBILITY</w:t>
                </w:r>
              </w:p>
              <w:p w14:paraId="55DF4CC0" w14:textId="77777777" w:rsidR="00D91634" w:rsidRPr="004F13EA" w:rsidRDefault="00D91634" w:rsidP="00D91634">
                <w:pPr>
                  <w:jc w:val="right"/>
                  <w:rPr>
                    <w:rFonts w:eastAsiaTheme="minorHAnsi"/>
                    <w:b/>
                    <w:bCs/>
                    <w:sz w:val="28"/>
                    <w:szCs w:val="22"/>
                    <w:lang w:eastAsia="en-US"/>
                  </w:rPr>
                </w:pPr>
                <w:r w:rsidRPr="004F13EA">
                  <w:rPr>
                    <w:rFonts w:eastAsiaTheme="minorHAnsi"/>
                    <w:b/>
                    <w:bCs/>
                    <w:sz w:val="28"/>
                    <w:szCs w:val="22"/>
                    <w:lang w:eastAsia="en-US"/>
                  </w:rPr>
                  <w:t>ARRIVAL FORM</w:t>
                </w:r>
              </w:p>
              <w:p w14:paraId="729051D7" w14:textId="77777777" w:rsidR="00D91634" w:rsidRPr="00D91634" w:rsidRDefault="00D91634" w:rsidP="00D91634">
                <w:pPr>
                  <w:jc w:val="right"/>
                  <w:rPr>
                    <w:rFonts w:asciiTheme="minorHAnsi" w:hAnsiTheme="minorHAnsi" w:cstheme="minorHAnsi"/>
                    <w:color w:val="737373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C08FF" w14:textId="77777777" w:rsidR="00E62D54" w:rsidRDefault="00E62D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80D9C"/>
    <w:multiLevelType w:val="hybridMultilevel"/>
    <w:tmpl w:val="E12E4540"/>
    <w:lvl w:ilvl="0" w:tplc="3498F7D2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630"/>
    <w:rsid w:val="00005409"/>
    <w:rsid w:val="00086D69"/>
    <w:rsid w:val="000A3DB8"/>
    <w:rsid w:val="00167E63"/>
    <w:rsid w:val="00192EC0"/>
    <w:rsid w:val="001A2A90"/>
    <w:rsid w:val="001C7667"/>
    <w:rsid w:val="00282911"/>
    <w:rsid w:val="002A4E91"/>
    <w:rsid w:val="002B4EE5"/>
    <w:rsid w:val="00330363"/>
    <w:rsid w:val="0033238A"/>
    <w:rsid w:val="00357A65"/>
    <w:rsid w:val="00380691"/>
    <w:rsid w:val="00433DAC"/>
    <w:rsid w:val="00447391"/>
    <w:rsid w:val="004C38A4"/>
    <w:rsid w:val="004D763F"/>
    <w:rsid w:val="004F13EA"/>
    <w:rsid w:val="00502A59"/>
    <w:rsid w:val="005163D4"/>
    <w:rsid w:val="005962CB"/>
    <w:rsid w:val="005D2FF0"/>
    <w:rsid w:val="005F3821"/>
    <w:rsid w:val="008075A7"/>
    <w:rsid w:val="00853630"/>
    <w:rsid w:val="008627DF"/>
    <w:rsid w:val="00877322"/>
    <w:rsid w:val="00931A53"/>
    <w:rsid w:val="00970B85"/>
    <w:rsid w:val="009A316C"/>
    <w:rsid w:val="00A050A9"/>
    <w:rsid w:val="00A202F3"/>
    <w:rsid w:val="00A730DC"/>
    <w:rsid w:val="00AB478D"/>
    <w:rsid w:val="00AC479E"/>
    <w:rsid w:val="00B3572E"/>
    <w:rsid w:val="00B40A81"/>
    <w:rsid w:val="00C00302"/>
    <w:rsid w:val="00C175AE"/>
    <w:rsid w:val="00C6189B"/>
    <w:rsid w:val="00C948ED"/>
    <w:rsid w:val="00CB79AE"/>
    <w:rsid w:val="00D06046"/>
    <w:rsid w:val="00D75D77"/>
    <w:rsid w:val="00D91634"/>
    <w:rsid w:val="00E25C49"/>
    <w:rsid w:val="00E26D7D"/>
    <w:rsid w:val="00E62D54"/>
    <w:rsid w:val="00F05B1D"/>
    <w:rsid w:val="00F75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4EFC75"/>
  <w15:docId w15:val="{0E2292B0-7D6D-014D-968F-57D85443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0DC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06046"/>
  </w:style>
  <w:style w:type="paragraph" w:styleId="AltBilgi">
    <w:name w:val="footer"/>
    <w:basedOn w:val="Normal"/>
    <w:link w:val="Al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6046"/>
  </w:style>
  <w:style w:type="paragraph" w:styleId="BalonMetni">
    <w:name w:val="Balloon Text"/>
    <w:basedOn w:val="Normal"/>
    <w:link w:val="BalonMetniChar"/>
    <w:uiPriority w:val="99"/>
    <w:semiHidden/>
    <w:unhideWhenUsed/>
    <w:rsid w:val="00A730D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0D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82911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282911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A050A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50A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istinye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ormlar\U&#304;D-FRM-01%20Erasmus%20Ders%20Tan&#305;ma%20Formu%20(Course%20Recognition%20Form)%20(1)\U&#304;D-FRM-01%20Erasmus%20Ders%20Tan&#305;ma%20Formu%20(Course%20Recognition%20For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E27BB9-1A94-4FD8-889D-8B16129A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UİD-FRM-01 Erasmus Ders Tanıma Formu (Course Recognition Form)</Template>
  <TotalTime>28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durmuş</dc:creator>
  <cp:lastModifiedBy>Merve KARABIYIK, ISU</cp:lastModifiedBy>
  <cp:revision>24</cp:revision>
  <cp:lastPrinted>2023-03-20T08:21:00Z</cp:lastPrinted>
  <dcterms:created xsi:type="dcterms:W3CDTF">2021-04-24T05:52:00Z</dcterms:created>
  <dcterms:modified xsi:type="dcterms:W3CDTF">2023-03-20T08:21:00Z</dcterms:modified>
</cp:coreProperties>
</file>